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5B064" w14:textId="77777777" w:rsidR="0082406C" w:rsidRDefault="0082406C" w:rsidP="00402CDB">
      <w:pPr>
        <w:pStyle w:val="Date"/>
        <w:jc w:val="center"/>
        <w:rPr>
          <w:rFonts w:ascii="Constantia" w:hAnsi="Constantia"/>
          <w:b/>
          <w:bCs w:val="0"/>
          <w:color w:val="000000" w:themeColor="text1"/>
          <w:sz w:val="28"/>
          <w:szCs w:val="28"/>
        </w:rPr>
      </w:pPr>
    </w:p>
    <w:p w14:paraId="504B314B" w14:textId="77777777" w:rsidR="0082406C" w:rsidRDefault="0082406C" w:rsidP="00402CDB">
      <w:pPr>
        <w:pStyle w:val="Date"/>
        <w:jc w:val="center"/>
        <w:rPr>
          <w:rFonts w:ascii="Constantia" w:hAnsi="Constantia"/>
          <w:b/>
          <w:bCs w:val="0"/>
          <w:color w:val="000000" w:themeColor="text1"/>
          <w:sz w:val="28"/>
          <w:szCs w:val="28"/>
        </w:rPr>
      </w:pPr>
    </w:p>
    <w:p w14:paraId="3053EF1F" w14:textId="64FCC62A" w:rsidR="00A9648A" w:rsidRPr="00CA02B5" w:rsidRDefault="00402CDB" w:rsidP="00402CDB">
      <w:pPr>
        <w:pStyle w:val="Date"/>
        <w:jc w:val="center"/>
        <w:rPr>
          <w:rFonts w:asciiTheme="majorHAnsi" w:hAnsiTheme="majorHAnsi" w:cstheme="majorHAnsi"/>
          <w:b/>
          <w:bCs w:val="0"/>
          <w:color w:val="000000" w:themeColor="text1"/>
          <w:sz w:val="28"/>
          <w:szCs w:val="28"/>
        </w:rPr>
      </w:pPr>
      <w:r w:rsidRPr="00CA02B5">
        <w:rPr>
          <w:rFonts w:asciiTheme="majorHAnsi" w:hAnsiTheme="majorHAnsi" w:cstheme="majorHAnsi"/>
          <w:b/>
          <w:bCs w:val="0"/>
          <w:color w:val="000000" w:themeColor="text1"/>
          <w:sz w:val="28"/>
          <w:szCs w:val="28"/>
        </w:rPr>
        <w:t xml:space="preserve">DONATIONS </w:t>
      </w:r>
      <w:r w:rsidR="0070228A" w:rsidRPr="00CA02B5">
        <w:rPr>
          <w:rFonts w:asciiTheme="majorHAnsi" w:hAnsiTheme="majorHAnsi" w:cstheme="majorHAnsi"/>
          <w:b/>
          <w:bCs w:val="0"/>
          <w:color w:val="000000" w:themeColor="text1"/>
          <w:sz w:val="28"/>
          <w:szCs w:val="28"/>
        </w:rPr>
        <w:t xml:space="preserve">&amp; SPONSORSHIPS </w:t>
      </w:r>
      <w:r w:rsidRPr="00CA02B5">
        <w:rPr>
          <w:rFonts w:asciiTheme="majorHAnsi" w:hAnsiTheme="majorHAnsi" w:cstheme="majorHAnsi"/>
          <w:b/>
          <w:bCs w:val="0"/>
          <w:color w:val="000000" w:themeColor="text1"/>
          <w:sz w:val="28"/>
          <w:szCs w:val="28"/>
        </w:rPr>
        <w:t>WITH FREE WILL BREWING</w:t>
      </w:r>
    </w:p>
    <w:p w14:paraId="7B479BF0" w14:textId="69D3C74C" w:rsidR="00402CDB" w:rsidRPr="00CA02B5" w:rsidRDefault="00402CDB" w:rsidP="00402CDB">
      <w:pPr>
        <w:rPr>
          <w:rStyle w:val="color16"/>
          <w:rFonts w:asciiTheme="majorHAnsi" w:hAnsiTheme="majorHAnsi" w:cstheme="majorHAnsi"/>
        </w:rPr>
      </w:pPr>
      <w:r w:rsidRPr="00CA02B5">
        <w:rPr>
          <w:rStyle w:val="color16"/>
          <w:rFonts w:asciiTheme="majorHAnsi" w:hAnsiTheme="majorHAnsi" w:cstheme="majorHAnsi"/>
        </w:rPr>
        <w:t>Free Will Brewing</w:t>
      </w:r>
      <w:r w:rsidR="0070228A" w:rsidRPr="00CA02B5">
        <w:rPr>
          <w:rStyle w:val="color16"/>
          <w:rFonts w:asciiTheme="majorHAnsi" w:hAnsiTheme="majorHAnsi" w:cstheme="majorHAnsi"/>
        </w:rPr>
        <w:t xml:space="preserve"> Company is proud to serve our community and partner with local organizations by means of monetary donations, gift cards valid at all three of our locations, and retail merchandise.  </w:t>
      </w:r>
    </w:p>
    <w:p w14:paraId="6BC2033B" w14:textId="33A97E85" w:rsidR="008C51C1" w:rsidRPr="00E43DBA" w:rsidRDefault="008C51C1" w:rsidP="00E405E1">
      <w:pPr>
        <w:spacing w:before="100" w:beforeAutospacing="1" w:after="100" w:afterAutospacing="1" w:line="240" w:lineRule="auto"/>
        <w:rPr>
          <w:rFonts w:asciiTheme="majorHAnsi" w:hAnsiTheme="majorHAnsi" w:cstheme="majorHAnsi"/>
          <w:b/>
          <w:bCs/>
        </w:rPr>
      </w:pPr>
      <w:r w:rsidRPr="00E43DBA">
        <w:rPr>
          <w:rFonts w:asciiTheme="majorHAnsi" w:hAnsiTheme="majorHAnsi" w:cstheme="majorHAnsi"/>
          <w:b/>
          <w:bCs/>
          <w:u w:val="single"/>
        </w:rPr>
        <w:t>Donation Criteria</w:t>
      </w:r>
    </w:p>
    <w:p w14:paraId="7C597969" w14:textId="3A8E78B5" w:rsidR="008C51C1" w:rsidRPr="00CA02B5" w:rsidRDefault="00AF3545" w:rsidP="008C51C1">
      <w:pPr>
        <w:pStyle w:val="font8"/>
        <w:rPr>
          <w:rFonts w:asciiTheme="majorHAnsi" w:hAnsiTheme="majorHAnsi" w:cstheme="majorHAnsi"/>
        </w:rPr>
      </w:pPr>
      <w:r w:rsidRPr="00CA02B5">
        <w:rPr>
          <w:rFonts w:asciiTheme="majorHAnsi" w:hAnsiTheme="majorHAnsi" w:cstheme="majorHAnsi"/>
        </w:rPr>
        <w:t xml:space="preserve">As a brewery, we have taken the careful consideration to not participate in donating to any organization or </w:t>
      </w:r>
      <w:r w:rsidR="00D26919" w:rsidRPr="00CA02B5">
        <w:rPr>
          <w:rFonts w:asciiTheme="majorHAnsi" w:hAnsiTheme="majorHAnsi" w:cstheme="majorHAnsi"/>
        </w:rPr>
        <w:t>fund-raising</w:t>
      </w:r>
      <w:r w:rsidRPr="00CA02B5">
        <w:rPr>
          <w:rFonts w:asciiTheme="majorHAnsi" w:hAnsiTheme="majorHAnsi" w:cstheme="majorHAnsi"/>
        </w:rPr>
        <w:t xml:space="preserve"> pertaining to children directly.  We firmly uphold this policy, as it is our desire to refrain from advertising our product to anyone under the legal drinking age.</w:t>
      </w:r>
      <w:r w:rsidR="00E405E1" w:rsidRPr="00CA02B5">
        <w:rPr>
          <w:rFonts w:asciiTheme="majorHAnsi" w:hAnsiTheme="majorHAnsi" w:cstheme="majorHAnsi"/>
        </w:rPr>
        <w:t xml:space="preserve">  In accordance with this belief, we </w:t>
      </w:r>
      <w:r w:rsidR="00D26919">
        <w:rPr>
          <w:rFonts w:asciiTheme="majorHAnsi" w:hAnsiTheme="majorHAnsi" w:cstheme="majorHAnsi"/>
        </w:rPr>
        <w:t>may also choose to</w:t>
      </w:r>
      <w:r w:rsidR="00E405E1" w:rsidRPr="00CA02B5">
        <w:rPr>
          <w:rFonts w:asciiTheme="majorHAnsi" w:hAnsiTheme="majorHAnsi" w:cstheme="majorHAnsi"/>
        </w:rPr>
        <w:t xml:space="preserve"> not donate to any event/organization relating to motor sports or vehicles.</w:t>
      </w:r>
    </w:p>
    <w:p w14:paraId="15E28432" w14:textId="34708087" w:rsidR="00AF3545" w:rsidRPr="00CA02B5" w:rsidRDefault="00AF3545" w:rsidP="008C51C1">
      <w:pPr>
        <w:pStyle w:val="font8"/>
        <w:rPr>
          <w:rFonts w:asciiTheme="majorHAnsi" w:hAnsiTheme="majorHAnsi" w:cstheme="majorHAnsi"/>
        </w:rPr>
      </w:pPr>
      <w:r w:rsidRPr="00CA02B5">
        <w:rPr>
          <w:rFonts w:asciiTheme="majorHAnsi" w:hAnsiTheme="majorHAnsi" w:cstheme="majorHAnsi"/>
        </w:rPr>
        <w:t xml:space="preserve">Additionally, we choose </w:t>
      </w:r>
      <w:r w:rsidR="00D26919">
        <w:rPr>
          <w:rFonts w:asciiTheme="majorHAnsi" w:hAnsiTheme="majorHAnsi" w:cstheme="majorHAnsi"/>
        </w:rPr>
        <w:t>not to</w:t>
      </w:r>
      <w:r w:rsidRPr="00CA02B5">
        <w:rPr>
          <w:rFonts w:asciiTheme="majorHAnsi" w:hAnsiTheme="majorHAnsi" w:cstheme="majorHAnsi"/>
        </w:rPr>
        <w:t xml:space="preserve"> donate</w:t>
      </w:r>
      <w:r w:rsidR="00D26919">
        <w:rPr>
          <w:rFonts w:asciiTheme="majorHAnsi" w:hAnsiTheme="majorHAnsi" w:cstheme="majorHAnsi"/>
        </w:rPr>
        <w:t xml:space="preserve"> directly to religious organizations, unless they are </w:t>
      </w:r>
      <w:r w:rsidR="000E35C9">
        <w:rPr>
          <w:rFonts w:asciiTheme="majorHAnsi" w:hAnsiTheme="majorHAnsi" w:cstheme="majorHAnsi"/>
        </w:rPr>
        <w:t xml:space="preserve">exclusively organizing for the event, </w:t>
      </w:r>
      <w:proofErr w:type="spellStart"/>
      <w:r w:rsidR="000E35C9">
        <w:rPr>
          <w:rFonts w:asciiTheme="majorHAnsi" w:hAnsiTheme="majorHAnsi" w:cstheme="majorHAnsi"/>
        </w:rPr>
        <w:t>ie</w:t>
      </w:r>
      <w:proofErr w:type="spellEnd"/>
      <w:r w:rsidR="000E35C9">
        <w:rPr>
          <w:rFonts w:asciiTheme="majorHAnsi" w:hAnsiTheme="majorHAnsi" w:cstheme="majorHAnsi"/>
        </w:rPr>
        <w:t>: a food drive.</w:t>
      </w:r>
      <w:r w:rsidR="00D26919">
        <w:rPr>
          <w:rFonts w:asciiTheme="majorHAnsi" w:hAnsiTheme="majorHAnsi" w:cstheme="majorHAnsi"/>
        </w:rPr>
        <w:t xml:space="preserve"> </w:t>
      </w:r>
    </w:p>
    <w:p w14:paraId="2056EE06" w14:textId="17DA6C7A" w:rsidR="00AF3545" w:rsidRPr="00CA02B5" w:rsidRDefault="00AF3545" w:rsidP="008C51C1">
      <w:pPr>
        <w:pStyle w:val="font8"/>
        <w:rPr>
          <w:rFonts w:asciiTheme="majorHAnsi" w:hAnsiTheme="majorHAnsi" w:cstheme="majorHAnsi"/>
        </w:rPr>
      </w:pPr>
      <w:r w:rsidRPr="00CA02B5">
        <w:rPr>
          <w:rFonts w:asciiTheme="majorHAnsi" w:hAnsiTheme="majorHAnsi" w:cstheme="majorHAnsi"/>
        </w:rPr>
        <w:t xml:space="preserve">Donation requests must be received </w:t>
      </w:r>
      <w:r w:rsidR="000E35C9">
        <w:rPr>
          <w:rFonts w:asciiTheme="majorHAnsi" w:hAnsiTheme="majorHAnsi" w:cstheme="majorHAnsi"/>
        </w:rPr>
        <w:t>4</w:t>
      </w:r>
      <w:r w:rsidRPr="00CA02B5">
        <w:rPr>
          <w:rFonts w:asciiTheme="majorHAnsi" w:hAnsiTheme="majorHAnsi" w:cstheme="majorHAnsi"/>
        </w:rPr>
        <w:t xml:space="preserve"> weeks prior to the event date.  </w:t>
      </w:r>
    </w:p>
    <w:p w14:paraId="3DBDB1B8" w14:textId="05B2128E" w:rsidR="00AF3545" w:rsidRPr="00CA02B5" w:rsidRDefault="00AF3545" w:rsidP="008C51C1">
      <w:pPr>
        <w:pStyle w:val="font8"/>
        <w:rPr>
          <w:rFonts w:asciiTheme="majorHAnsi" w:hAnsiTheme="majorHAnsi" w:cstheme="majorHAnsi"/>
        </w:rPr>
      </w:pPr>
      <w:r w:rsidRPr="00CA02B5">
        <w:rPr>
          <w:rFonts w:asciiTheme="majorHAnsi" w:hAnsiTheme="majorHAnsi" w:cstheme="majorHAnsi"/>
        </w:rPr>
        <w:t xml:space="preserve">All donations must be picked up by a </w:t>
      </w:r>
      <w:r w:rsidR="000E35C9">
        <w:rPr>
          <w:rFonts w:asciiTheme="majorHAnsi" w:hAnsiTheme="majorHAnsi" w:cstheme="majorHAnsi"/>
        </w:rPr>
        <w:t>specified chair or co-chair</w:t>
      </w:r>
      <w:r w:rsidRPr="00CA02B5">
        <w:rPr>
          <w:rFonts w:asciiTheme="majorHAnsi" w:hAnsiTheme="majorHAnsi" w:cstheme="majorHAnsi"/>
        </w:rPr>
        <w:t xml:space="preserve"> at our PERKASIE location, Monday- Saturday, 3pm-close.</w:t>
      </w:r>
      <w:r w:rsidR="000E35C9">
        <w:rPr>
          <w:rFonts w:asciiTheme="majorHAnsi" w:hAnsiTheme="majorHAnsi" w:cstheme="majorHAnsi"/>
        </w:rPr>
        <w:t xml:space="preserve">  This individual must be approved by your organization and over the legal drinking age of 21.</w:t>
      </w:r>
    </w:p>
    <w:p w14:paraId="1F898725" w14:textId="77777777" w:rsidR="00AF3545" w:rsidRPr="00CA02B5" w:rsidRDefault="00AF3545" w:rsidP="008C51C1">
      <w:pPr>
        <w:pStyle w:val="font8"/>
        <w:rPr>
          <w:rFonts w:asciiTheme="majorHAnsi" w:hAnsiTheme="majorHAnsi" w:cstheme="majorHAnsi"/>
        </w:rPr>
      </w:pPr>
    </w:p>
    <w:p w14:paraId="04756C5C" w14:textId="6EDA41C1" w:rsidR="00E405E1" w:rsidRPr="00CA02B5" w:rsidRDefault="00E405E1" w:rsidP="00E405E1">
      <w:pPr>
        <w:pStyle w:val="font8"/>
        <w:rPr>
          <w:rStyle w:val="color16"/>
          <w:rFonts w:asciiTheme="majorHAnsi" w:hAnsiTheme="majorHAnsi" w:cstheme="majorHAnsi"/>
          <w:b/>
          <w:bCs/>
        </w:rPr>
      </w:pPr>
      <w:r w:rsidRPr="00CA02B5">
        <w:rPr>
          <w:rStyle w:val="color16"/>
          <w:rFonts w:asciiTheme="majorHAnsi" w:hAnsiTheme="majorHAnsi" w:cstheme="majorHAnsi"/>
          <w:b/>
          <w:bCs/>
        </w:rPr>
        <w:t xml:space="preserve">Due to the volume of donation requests, we </w:t>
      </w:r>
      <w:r w:rsidR="000E35C9">
        <w:rPr>
          <w:rStyle w:val="color16"/>
          <w:rFonts w:asciiTheme="majorHAnsi" w:hAnsiTheme="majorHAnsi" w:cstheme="majorHAnsi"/>
          <w:b/>
          <w:bCs/>
        </w:rPr>
        <w:t>may choose</w:t>
      </w:r>
      <w:r w:rsidRPr="00CA02B5">
        <w:rPr>
          <w:rStyle w:val="color16"/>
          <w:rFonts w:asciiTheme="majorHAnsi" w:hAnsiTheme="majorHAnsi" w:cstheme="majorHAnsi"/>
          <w:b/>
          <w:bCs/>
        </w:rPr>
        <w:t xml:space="preserve"> not </w:t>
      </w:r>
      <w:r w:rsidR="000E35C9">
        <w:rPr>
          <w:rStyle w:val="color16"/>
          <w:rFonts w:asciiTheme="majorHAnsi" w:hAnsiTheme="majorHAnsi" w:cstheme="majorHAnsi"/>
          <w:b/>
          <w:bCs/>
        </w:rPr>
        <w:t xml:space="preserve">to </w:t>
      </w:r>
      <w:r w:rsidRPr="00CA02B5">
        <w:rPr>
          <w:rStyle w:val="color16"/>
          <w:rFonts w:asciiTheme="majorHAnsi" w:hAnsiTheme="majorHAnsi" w:cstheme="majorHAnsi"/>
          <w:b/>
          <w:bCs/>
        </w:rPr>
        <w:t>donate to the following:</w:t>
      </w:r>
    </w:p>
    <w:p w14:paraId="27CAAC89" w14:textId="77777777" w:rsidR="00E405E1" w:rsidRPr="00CA02B5" w:rsidRDefault="00E405E1" w:rsidP="00E405E1">
      <w:pPr>
        <w:pStyle w:val="font8"/>
        <w:numPr>
          <w:ilvl w:val="0"/>
          <w:numId w:val="4"/>
        </w:numPr>
        <w:rPr>
          <w:rFonts w:asciiTheme="majorHAnsi" w:hAnsiTheme="majorHAnsi" w:cstheme="majorHAnsi"/>
        </w:rPr>
      </w:pPr>
      <w:r w:rsidRPr="00CA02B5">
        <w:rPr>
          <w:rFonts w:asciiTheme="majorHAnsi" w:hAnsiTheme="majorHAnsi" w:cstheme="majorHAnsi"/>
        </w:rPr>
        <w:t>Organizations that are not registered charities with 501</w:t>
      </w:r>
      <w:proofErr w:type="gramStart"/>
      <w:r w:rsidRPr="00CA02B5">
        <w:rPr>
          <w:rFonts w:asciiTheme="majorHAnsi" w:hAnsiTheme="majorHAnsi" w:cstheme="majorHAnsi"/>
        </w:rPr>
        <w:t>c(</w:t>
      </w:r>
      <w:proofErr w:type="gramEnd"/>
      <w:r w:rsidRPr="00CA02B5">
        <w:rPr>
          <w:rFonts w:asciiTheme="majorHAnsi" w:hAnsiTheme="majorHAnsi" w:cstheme="majorHAnsi"/>
        </w:rPr>
        <w:t>3) tax-exempt status</w:t>
      </w:r>
    </w:p>
    <w:p w14:paraId="2549D691" w14:textId="77777777" w:rsidR="00E405E1" w:rsidRPr="00CA02B5" w:rsidRDefault="00E405E1" w:rsidP="00E405E1">
      <w:pPr>
        <w:pStyle w:val="font8"/>
        <w:numPr>
          <w:ilvl w:val="0"/>
          <w:numId w:val="4"/>
        </w:numPr>
        <w:rPr>
          <w:rFonts w:asciiTheme="majorHAnsi" w:hAnsiTheme="majorHAnsi" w:cstheme="majorHAnsi"/>
        </w:rPr>
      </w:pPr>
      <w:r w:rsidRPr="00CA02B5">
        <w:rPr>
          <w:rFonts w:asciiTheme="majorHAnsi" w:hAnsiTheme="majorHAnsi" w:cstheme="majorHAnsi"/>
        </w:rPr>
        <w:t>Elementary or High School organizations and/or sports team</w:t>
      </w:r>
    </w:p>
    <w:p w14:paraId="1CB94781" w14:textId="77777777" w:rsidR="00E405E1" w:rsidRPr="00CA02B5" w:rsidRDefault="00E405E1" w:rsidP="00E405E1">
      <w:pPr>
        <w:pStyle w:val="font8"/>
        <w:numPr>
          <w:ilvl w:val="0"/>
          <w:numId w:val="4"/>
        </w:numPr>
        <w:rPr>
          <w:rFonts w:asciiTheme="majorHAnsi" w:hAnsiTheme="majorHAnsi" w:cstheme="majorHAnsi"/>
        </w:rPr>
      </w:pPr>
      <w:r w:rsidRPr="00CA02B5">
        <w:rPr>
          <w:rFonts w:asciiTheme="majorHAnsi" w:hAnsiTheme="majorHAnsi" w:cstheme="majorHAnsi"/>
        </w:rPr>
        <w:t>Third party fundraising organizations</w:t>
      </w:r>
    </w:p>
    <w:p w14:paraId="0AF8D6A4" w14:textId="2F3DE204" w:rsidR="00E405E1" w:rsidRDefault="00E405E1" w:rsidP="00E405E1">
      <w:pPr>
        <w:pStyle w:val="font8"/>
        <w:numPr>
          <w:ilvl w:val="0"/>
          <w:numId w:val="4"/>
        </w:numPr>
        <w:rPr>
          <w:rFonts w:asciiTheme="majorHAnsi" w:hAnsiTheme="majorHAnsi" w:cstheme="majorHAnsi"/>
        </w:rPr>
      </w:pPr>
      <w:r w:rsidRPr="00CA02B5">
        <w:rPr>
          <w:rFonts w:asciiTheme="majorHAnsi" w:hAnsiTheme="majorHAnsi" w:cstheme="majorHAnsi"/>
        </w:rPr>
        <w:t>Fraternal Organizations</w:t>
      </w:r>
    </w:p>
    <w:p w14:paraId="74148CD7" w14:textId="6A2390C5" w:rsidR="0051703D" w:rsidRPr="00CA02B5" w:rsidRDefault="0051703D" w:rsidP="00E405E1">
      <w:pPr>
        <w:pStyle w:val="font8"/>
        <w:numPr>
          <w:ilvl w:val="0"/>
          <w:numId w:val="4"/>
        </w:numPr>
        <w:rPr>
          <w:rFonts w:asciiTheme="majorHAnsi" w:hAnsiTheme="majorHAnsi" w:cstheme="majorHAnsi"/>
        </w:rPr>
      </w:pPr>
      <w:r>
        <w:rPr>
          <w:rFonts w:asciiTheme="majorHAnsi" w:hAnsiTheme="majorHAnsi" w:cstheme="majorHAnsi"/>
        </w:rPr>
        <w:t>Corporate events</w:t>
      </w:r>
    </w:p>
    <w:p w14:paraId="6440527F" w14:textId="77777777" w:rsidR="000E35C9" w:rsidRDefault="00462B82" w:rsidP="00462B82">
      <w:pPr>
        <w:pStyle w:val="font8"/>
        <w:rPr>
          <w:rFonts w:asciiTheme="majorHAnsi" w:hAnsiTheme="majorHAnsi" w:cstheme="majorHAnsi"/>
        </w:rPr>
      </w:pPr>
      <w:r w:rsidRPr="00CA02B5">
        <w:rPr>
          <w:rFonts w:asciiTheme="majorHAnsi" w:hAnsiTheme="majorHAnsi" w:cstheme="majorHAnsi"/>
        </w:rPr>
        <w:t xml:space="preserve">Free will does require a full release from you and third parties against claims arising from the event, </w:t>
      </w:r>
      <w:r w:rsidR="00881323" w:rsidRPr="00CA02B5">
        <w:rPr>
          <w:rFonts w:asciiTheme="majorHAnsi" w:hAnsiTheme="majorHAnsi" w:cstheme="majorHAnsi"/>
        </w:rPr>
        <w:t>and an indemnity agreement.  This agreement means that if there is legal action associated with your event and we need to have our lawyers become involved to represent our interest, then you will pay these costs.  The terms of the release and indemnity agreement are set out on the receipt you will receive when you pick up your donation.</w:t>
      </w:r>
    </w:p>
    <w:p w14:paraId="25278974" w14:textId="5C487F16" w:rsidR="00E43DBA" w:rsidRDefault="00E43DBA" w:rsidP="00462B82">
      <w:pPr>
        <w:pStyle w:val="font8"/>
        <w:rPr>
          <w:rFonts w:asciiTheme="majorHAnsi" w:hAnsiTheme="majorHAnsi" w:cstheme="majorHAnsi"/>
        </w:rPr>
      </w:pPr>
      <w:r>
        <w:rPr>
          <w:rFonts w:asciiTheme="majorHAnsi" w:hAnsiTheme="majorHAnsi" w:cstheme="majorHAnsi"/>
        </w:rPr>
        <w:lastRenderedPageBreak/>
        <w:t>INDEMNIFICATION: In consideration of your receipt of this product, donated by Free Will Brewing Company</w:t>
      </w:r>
      <w:r w:rsidR="00FC2C80">
        <w:rPr>
          <w:rFonts w:asciiTheme="majorHAnsi" w:hAnsiTheme="majorHAnsi" w:cstheme="majorHAnsi"/>
        </w:rPr>
        <w:t xml:space="preserve"> LLC (Free Will)</w:t>
      </w:r>
      <w:r>
        <w:rPr>
          <w:rFonts w:asciiTheme="majorHAnsi" w:hAnsiTheme="majorHAnsi" w:cstheme="majorHAnsi"/>
        </w:rPr>
        <w:t xml:space="preserve"> in response to your solicitation for you event</w:t>
      </w:r>
      <w:r w:rsidR="00FC2C80">
        <w:rPr>
          <w:rFonts w:asciiTheme="majorHAnsi" w:hAnsiTheme="majorHAnsi" w:cstheme="majorHAnsi"/>
        </w:rPr>
        <w:t xml:space="preserve"> (the ‘Event’)</w:t>
      </w:r>
      <w:r>
        <w:rPr>
          <w:rFonts w:asciiTheme="majorHAnsi" w:hAnsiTheme="majorHAnsi" w:cstheme="majorHAnsi"/>
        </w:rPr>
        <w:t xml:space="preserve">, You shale release Free Will as provided below, and also indemnify, defend, and hold Free Will and its shareholders, affiliated and related entities, directors, officers, employees, and agents, harmless from and against any and all claims, liability, injury, damage or expense incurred, including reasonable attorney’s fees, expert fees, and costs of litigation (collectively referred to as ‘Claims’) to the extent such Claims are caused by: </w:t>
      </w:r>
      <w:r w:rsidR="00FC2C80">
        <w:rPr>
          <w:rFonts w:asciiTheme="majorHAnsi" w:hAnsiTheme="majorHAnsi" w:cstheme="majorHAnsi"/>
        </w:rPr>
        <w:t>(</w:t>
      </w:r>
      <w:proofErr w:type="spellStart"/>
      <w:r w:rsidR="00FC2C80">
        <w:rPr>
          <w:rFonts w:asciiTheme="majorHAnsi" w:hAnsiTheme="majorHAnsi" w:cstheme="majorHAnsi"/>
        </w:rPr>
        <w:t>i</w:t>
      </w:r>
      <w:proofErr w:type="spellEnd"/>
      <w:r w:rsidR="00FC2C80">
        <w:rPr>
          <w:rFonts w:asciiTheme="majorHAnsi" w:hAnsiTheme="majorHAnsi" w:cstheme="majorHAnsi"/>
        </w:rPr>
        <w:t>)  the acts or omissions by You, Your employees or subcontractors, volunteers, or other parties acting on Your behalf in connection with the Event, (ii) any trademark, trade name, service mark, patent or intellectual property infringement claims relating to the Event, and (iii) Your breach of this indemnity or the release given in connection herewith.  The indemnification, defense and hold harmless covenants undertaken by You in this paragraph shall also apply to claims made by third parties against Free Will that directly or indirectly result from the products provided by Free Will.  Your obligations under this indemnity shall survive term of the Event for a period of 6 years.  Every use of the words “You” or “Your,” “Yourself” or similar terms in this indemnity or the release below shall be deemed, as applicable, to mean the organization listed on the Free Will request of similar form that was submitted to Free Will in connection with this donation.  The acceptance of the donation shall be deemed to be made with knowledge of the terms of this indemnity and the release.  This donation is also made by Free Will with the understating that the person or persons accepting the donation has or have the authority to bind the entity for which the donation is given to this indemnity and release.</w:t>
      </w:r>
    </w:p>
    <w:p w14:paraId="6C26FC05" w14:textId="77777777" w:rsidR="00FC2C80" w:rsidRDefault="00FC2C80" w:rsidP="00FC2C80">
      <w:pPr>
        <w:pStyle w:val="font8"/>
        <w:jc w:val="center"/>
        <w:rPr>
          <w:rFonts w:asciiTheme="majorHAnsi" w:hAnsiTheme="majorHAnsi" w:cstheme="majorHAnsi"/>
        </w:rPr>
      </w:pPr>
    </w:p>
    <w:p w14:paraId="629D87C0" w14:textId="5D7B0CC1" w:rsidR="00FC2C80" w:rsidRDefault="00411A07" w:rsidP="00411A07">
      <w:pPr>
        <w:pStyle w:val="font8"/>
        <w:rPr>
          <w:rFonts w:asciiTheme="majorHAnsi" w:hAnsiTheme="majorHAnsi" w:cstheme="majorHAnsi"/>
        </w:rPr>
      </w:pPr>
      <w:r>
        <w:rPr>
          <w:rFonts w:asciiTheme="majorHAnsi" w:hAnsiTheme="majorHAnsi" w:cstheme="majorHAnsi"/>
        </w:rPr>
        <w:t xml:space="preserve">RELEASE: You do for Yourself, Your heirs, executors, person representatives, administrators, successors, assigns, agents, insurers, and </w:t>
      </w:r>
      <w:proofErr w:type="spellStart"/>
      <w:r>
        <w:rPr>
          <w:rFonts w:asciiTheme="majorHAnsi" w:hAnsiTheme="majorHAnsi" w:cstheme="majorHAnsi"/>
        </w:rPr>
        <w:t>subrogees</w:t>
      </w:r>
      <w:proofErr w:type="spellEnd"/>
      <w:r>
        <w:rPr>
          <w:rFonts w:asciiTheme="majorHAnsi" w:hAnsiTheme="majorHAnsi" w:cstheme="majorHAnsi"/>
        </w:rPr>
        <w:t xml:space="preserve"> hereby release, remise, acquit, and forever discharge Free Will and Free Will’s predecessors, successors, assigns, officers, directors, employees, owners, affiliates, attorneys, agents, servants, workers, and insurers, whether named or referred to or not, from any and all Claims (as defined above), demands, and/or causes of action directly or indirectly related to the Event.</w:t>
      </w:r>
    </w:p>
    <w:p w14:paraId="1D77CF06" w14:textId="77777777" w:rsidR="00FC2C80" w:rsidRDefault="00FC2C80" w:rsidP="00FC2C80">
      <w:pPr>
        <w:pStyle w:val="font8"/>
        <w:jc w:val="center"/>
        <w:rPr>
          <w:rFonts w:asciiTheme="majorHAnsi" w:hAnsiTheme="majorHAnsi" w:cstheme="majorHAnsi"/>
        </w:rPr>
      </w:pPr>
    </w:p>
    <w:p w14:paraId="007F635B" w14:textId="611E0A5D" w:rsidR="00FC2C80" w:rsidRDefault="000014E5" w:rsidP="000014E5">
      <w:pPr>
        <w:pStyle w:val="font8"/>
        <w:rPr>
          <w:rFonts w:asciiTheme="majorHAnsi" w:hAnsiTheme="majorHAnsi" w:cstheme="majorHAnsi"/>
        </w:rPr>
      </w:pPr>
      <w:r>
        <w:rPr>
          <w:rFonts w:asciiTheme="majorHAnsi" w:hAnsiTheme="majorHAnsi" w:cstheme="majorHAnsi"/>
        </w:rPr>
        <w:t xml:space="preserve">Donation / Sponsorship Signee: </w:t>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t>________________________________________</w:t>
      </w:r>
    </w:p>
    <w:p w14:paraId="29A391AB" w14:textId="77777777" w:rsidR="00FC2C80" w:rsidRDefault="00FC2C80" w:rsidP="00FC2C80">
      <w:pPr>
        <w:pStyle w:val="font8"/>
        <w:jc w:val="center"/>
        <w:rPr>
          <w:rFonts w:asciiTheme="majorHAnsi" w:hAnsiTheme="majorHAnsi" w:cstheme="majorHAnsi"/>
        </w:rPr>
      </w:pPr>
    </w:p>
    <w:p w14:paraId="754E36D6" w14:textId="0957D682" w:rsidR="000014E5" w:rsidRDefault="000014E5" w:rsidP="000014E5">
      <w:pPr>
        <w:pStyle w:val="font8"/>
        <w:rPr>
          <w:rFonts w:asciiTheme="majorHAnsi" w:hAnsiTheme="majorHAnsi" w:cstheme="majorHAnsi"/>
        </w:rPr>
      </w:pPr>
      <w:r>
        <w:rPr>
          <w:rFonts w:asciiTheme="majorHAnsi" w:hAnsiTheme="majorHAnsi" w:cstheme="majorHAnsi"/>
        </w:rPr>
        <w:t xml:space="preserve">Title: </w:t>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t>_______________________________________________</w:t>
      </w:r>
    </w:p>
    <w:p w14:paraId="09CCDCF9" w14:textId="4BDA7B7D" w:rsidR="00272DF3" w:rsidRDefault="00272DF3" w:rsidP="000014E5">
      <w:pPr>
        <w:pStyle w:val="font8"/>
        <w:rPr>
          <w:rFonts w:asciiTheme="majorHAnsi" w:hAnsiTheme="majorHAnsi" w:cstheme="majorHAnsi"/>
        </w:rPr>
      </w:pPr>
      <w:r>
        <w:rPr>
          <w:rFonts w:asciiTheme="majorHAnsi" w:hAnsiTheme="majorHAnsi" w:cstheme="majorHAnsi"/>
        </w:rPr>
        <w:t xml:space="preserve">DOB: </w:t>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t>_______________________________________________</w:t>
      </w:r>
    </w:p>
    <w:p w14:paraId="3681569E" w14:textId="46794FDD" w:rsidR="000014E5" w:rsidRDefault="000014E5" w:rsidP="000014E5">
      <w:pPr>
        <w:pStyle w:val="font8"/>
        <w:rPr>
          <w:rFonts w:asciiTheme="majorHAnsi" w:hAnsiTheme="majorHAnsi" w:cstheme="majorHAnsi"/>
        </w:rPr>
      </w:pPr>
      <w:r>
        <w:rPr>
          <w:rFonts w:asciiTheme="majorHAnsi" w:hAnsiTheme="majorHAnsi" w:cstheme="majorHAnsi"/>
        </w:rPr>
        <w:t>Date: _______________________________________________</w:t>
      </w:r>
    </w:p>
    <w:p w14:paraId="4EF1185D" w14:textId="77777777" w:rsidR="00FC2C80" w:rsidRDefault="00FC2C80" w:rsidP="00FC2C80">
      <w:pPr>
        <w:pStyle w:val="font8"/>
        <w:jc w:val="center"/>
        <w:rPr>
          <w:rFonts w:asciiTheme="majorHAnsi" w:hAnsiTheme="majorHAnsi" w:cstheme="majorHAnsi"/>
        </w:rPr>
      </w:pPr>
    </w:p>
    <w:p w14:paraId="3438A22B" w14:textId="3680C538" w:rsidR="00FC2C80" w:rsidRPr="00CA02B5" w:rsidRDefault="00FC2C80" w:rsidP="000014E5">
      <w:pPr>
        <w:pStyle w:val="font8"/>
        <w:jc w:val="center"/>
        <w:rPr>
          <w:rFonts w:asciiTheme="majorHAnsi" w:hAnsiTheme="majorHAnsi" w:cstheme="majorHAnsi"/>
        </w:rPr>
      </w:pPr>
      <w:r>
        <w:rPr>
          <w:rFonts w:asciiTheme="majorHAnsi" w:hAnsiTheme="majorHAnsi" w:cstheme="majorHAnsi"/>
        </w:rPr>
        <w:t>CONTACT INFORMATION</w:t>
      </w:r>
    </w:p>
    <w:tbl>
      <w:tblPr>
        <w:tblStyle w:val="TableGrid"/>
        <w:tblpPr w:leftFromText="180" w:rightFromText="180" w:vertAnchor="page" w:horzAnchor="margin" w:tblpY="2326"/>
        <w:tblW w:w="4995" w:type="pct"/>
        <w:tblLook w:val="04A0" w:firstRow="1" w:lastRow="0" w:firstColumn="1" w:lastColumn="0" w:noHBand="0" w:noVBand="1"/>
      </w:tblPr>
      <w:tblGrid>
        <w:gridCol w:w="4670"/>
        <w:gridCol w:w="4671"/>
      </w:tblGrid>
      <w:tr w:rsidR="00FC2C80" w:rsidRPr="00CA02B5" w14:paraId="77FF0A63" w14:textId="77777777" w:rsidTr="00FC2C80">
        <w:tc>
          <w:tcPr>
            <w:tcW w:w="2500" w:type="pct"/>
          </w:tcPr>
          <w:p w14:paraId="39CF4CDE" w14:textId="77777777" w:rsidR="00FC2C80" w:rsidRPr="00CA02B5" w:rsidRDefault="00FC2C80" w:rsidP="00FC2C80">
            <w:pPr>
              <w:pStyle w:val="font8"/>
              <w:rPr>
                <w:rFonts w:asciiTheme="majorHAnsi" w:hAnsiTheme="majorHAnsi" w:cstheme="majorHAnsi"/>
              </w:rPr>
            </w:pPr>
            <w:r w:rsidRPr="00CA02B5">
              <w:rPr>
                <w:rFonts w:asciiTheme="majorHAnsi" w:hAnsiTheme="majorHAnsi" w:cstheme="majorHAnsi"/>
              </w:rPr>
              <w:t>Name</w:t>
            </w:r>
          </w:p>
        </w:tc>
        <w:tc>
          <w:tcPr>
            <w:tcW w:w="2500" w:type="pct"/>
          </w:tcPr>
          <w:p w14:paraId="60C4C679" w14:textId="77777777" w:rsidR="00FC2C80" w:rsidRPr="00CA02B5" w:rsidRDefault="00FC2C80" w:rsidP="00FC2C80">
            <w:pPr>
              <w:pStyle w:val="font8"/>
              <w:rPr>
                <w:rFonts w:asciiTheme="majorHAnsi" w:hAnsiTheme="majorHAnsi" w:cstheme="majorHAnsi"/>
              </w:rPr>
            </w:pPr>
          </w:p>
        </w:tc>
      </w:tr>
      <w:tr w:rsidR="00FC2C80" w:rsidRPr="00CA02B5" w14:paraId="32A254A9" w14:textId="77777777" w:rsidTr="00FC2C80">
        <w:tc>
          <w:tcPr>
            <w:tcW w:w="2500" w:type="pct"/>
          </w:tcPr>
          <w:p w14:paraId="0E3E7087" w14:textId="77777777" w:rsidR="00FC2C80" w:rsidRPr="00CA02B5" w:rsidRDefault="00FC2C80" w:rsidP="00FC2C80">
            <w:pPr>
              <w:pStyle w:val="font8"/>
              <w:rPr>
                <w:rFonts w:asciiTheme="majorHAnsi" w:hAnsiTheme="majorHAnsi" w:cstheme="majorHAnsi"/>
              </w:rPr>
            </w:pPr>
            <w:r w:rsidRPr="00CA02B5">
              <w:rPr>
                <w:rFonts w:asciiTheme="majorHAnsi" w:hAnsiTheme="majorHAnsi" w:cstheme="majorHAnsi"/>
              </w:rPr>
              <w:t>Organization</w:t>
            </w:r>
          </w:p>
        </w:tc>
        <w:tc>
          <w:tcPr>
            <w:tcW w:w="2500" w:type="pct"/>
          </w:tcPr>
          <w:p w14:paraId="0C6FA890" w14:textId="77777777" w:rsidR="00FC2C80" w:rsidRPr="00CA02B5" w:rsidRDefault="00FC2C80" w:rsidP="00FC2C80">
            <w:pPr>
              <w:pStyle w:val="font8"/>
              <w:rPr>
                <w:rFonts w:asciiTheme="majorHAnsi" w:hAnsiTheme="majorHAnsi" w:cstheme="majorHAnsi"/>
              </w:rPr>
            </w:pPr>
          </w:p>
        </w:tc>
      </w:tr>
      <w:tr w:rsidR="00FC2C80" w:rsidRPr="00CA02B5" w14:paraId="338CF7BA" w14:textId="77777777" w:rsidTr="00FC2C80">
        <w:tc>
          <w:tcPr>
            <w:tcW w:w="2500" w:type="pct"/>
          </w:tcPr>
          <w:p w14:paraId="1896A1A7" w14:textId="77777777" w:rsidR="00FC2C80" w:rsidRPr="00CA02B5" w:rsidRDefault="00FC2C80" w:rsidP="00FC2C80">
            <w:pPr>
              <w:pStyle w:val="font8"/>
              <w:rPr>
                <w:rFonts w:asciiTheme="majorHAnsi" w:hAnsiTheme="majorHAnsi" w:cstheme="majorHAnsi"/>
              </w:rPr>
            </w:pPr>
            <w:r w:rsidRPr="00CA02B5">
              <w:rPr>
                <w:rFonts w:asciiTheme="majorHAnsi" w:hAnsiTheme="majorHAnsi" w:cstheme="majorHAnsi"/>
              </w:rPr>
              <w:t>501</w:t>
            </w:r>
            <w:proofErr w:type="gramStart"/>
            <w:r w:rsidRPr="00CA02B5">
              <w:rPr>
                <w:rFonts w:asciiTheme="majorHAnsi" w:hAnsiTheme="majorHAnsi" w:cstheme="majorHAnsi"/>
              </w:rPr>
              <w:t>c(</w:t>
            </w:r>
            <w:proofErr w:type="gramEnd"/>
            <w:r w:rsidRPr="00CA02B5">
              <w:rPr>
                <w:rFonts w:asciiTheme="majorHAnsi" w:hAnsiTheme="majorHAnsi" w:cstheme="majorHAnsi"/>
              </w:rPr>
              <w:t>3) number</w:t>
            </w:r>
          </w:p>
        </w:tc>
        <w:tc>
          <w:tcPr>
            <w:tcW w:w="2500" w:type="pct"/>
          </w:tcPr>
          <w:p w14:paraId="65C4375E" w14:textId="77777777" w:rsidR="00FC2C80" w:rsidRPr="00CA02B5" w:rsidRDefault="00FC2C80" w:rsidP="00FC2C80">
            <w:pPr>
              <w:pStyle w:val="font8"/>
              <w:rPr>
                <w:rFonts w:asciiTheme="majorHAnsi" w:hAnsiTheme="majorHAnsi" w:cstheme="majorHAnsi"/>
              </w:rPr>
            </w:pPr>
          </w:p>
        </w:tc>
      </w:tr>
      <w:tr w:rsidR="00FC2C80" w:rsidRPr="00CA02B5" w14:paraId="2AB7BD03" w14:textId="77777777" w:rsidTr="00FC2C80">
        <w:tc>
          <w:tcPr>
            <w:tcW w:w="2500" w:type="pct"/>
          </w:tcPr>
          <w:p w14:paraId="42086799" w14:textId="499E98E5" w:rsidR="00FC2C80" w:rsidRPr="00CA02B5" w:rsidRDefault="00FC2C80" w:rsidP="00FC2C80">
            <w:pPr>
              <w:pStyle w:val="font8"/>
              <w:rPr>
                <w:rFonts w:asciiTheme="majorHAnsi" w:hAnsiTheme="majorHAnsi" w:cstheme="majorHAnsi"/>
              </w:rPr>
            </w:pPr>
            <w:r w:rsidRPr="00CA02B5">
              <w:rPr>
                <w:rFonts w:asciiTheme="majorHAnsi" w:hAnsiTheme="majorHAnsi" w:cstheme="majorHAnsi"/>
              </w:rPr>
              <w:t>Phon</w:t>
            </w:r>
            <w:r w:rsidR="009D2FEA">
              <w:rPr>
                <w:rFonts w:asciiTheme="majorHAnsi" w:hAnsiTheme="majorHAnsi" w:cstheme="majorHAnsi"/>
              </w:rPr>
              <w:t>e</w:t>
            </w:r>
          </w:p>
        </w:tc>
        <w:tc>
          <w:tcPr>
            <w:tcW w:w="2500" w:type="pct"/>
          </w:tcPr>
          <w:p w14:paraId="577B27EE" w14:textId="77777777" w:rsidR="00FC2C80" w:rsidRPr="00CA02B5" w:rsidRDefault="00FC2C80" w:rsidP="00FC2C80">
            <w:pPr>
              <w:pStyle w:val="font8"/>
              <w:rPr>
                <w:rFonts w:asciiTheme="majorHAnsi" w:hAnsiTheme="majorHAnsi" w:cstheme="majorHAnsi"/>
              </w:rPr>
            </w:pPr>
          </w:p>
        </w:tc>
      </w:tr>
      <w:tr w:rsidR="00FC2C80" w:rsidRPr="00CA02B5" w14:paraId="20BC2536" w14:textId="77777777" w:rsidTr="00FC2C80">
        <w:tc>
          <w:tcPr>
            <w:tcW w:w="2500" w:type="pct"/>
          </w:tcPr>
          <w:p w14:paraId="65DAF6FA" w14:textId="77777777" w:rsidR="00FC2C80" w:rsidRPr="00CA02B5" w:rsidRDefault="00FC2C80" w:rsidP="00FC2C80">
            <w:pPr>
              <w:pStyle w:val="font8"/>
              <w:rPr>
                <w:rFonts w:asciiTheme="majorHAnsi" w:hAnsiTheme="majorHAnsi" w:cstheme="majorHAnsi"/>
              </w:rPr>
            </w:pPr>
            <w:r w:rsidRPr="00CA02B5">
              <w:rPr>
                <w:rFonts w:asciiTheme="majorHAnsi" w:hAnsiTheme="majorHAnsi" w:cstheme="majorHAnsi"/>
              </w:rPr>
              <w:t>Address</w:t>
            </w:r>
          </w:p>
        </w:tc>
        <w:tc>
          <w:tcPr>
            <w:tcW w:w="2500" w:type="pct"/>
          </w:tcPr>
          <w:p w14:paraId="1C41BB53" w14:textId="77777777" w:rsidR="00FC2C80" w:rsidRPr="00CA02B5" w:rsidRDefault="00FC2C80" w:rsidP="00FC2C80">
            <w:pPr>
              <w:pStyle w:val="font8"/>
              <w:rPr>
                <w:rFonts w:asciiTheme="majorHAnsi" w:hAnsiTheme="majorHAnsi" w:cstheme="majorHAnsi"/>
              </w:rPr>
            </w:pPr>
          </w:p>
        </w:tc>
      </w:tr>
      <w:tr w:rsidR="00FC2C80" w:rsidRPr="00CA02B5" w14:paraId="0108131C" w14:textId="77777777" w:rsidTr="00FC2C80">
        <w:trPr>
          <w:trHeight w:val="260"/>
        </w:trPr>
        <w:tc>
          <w:tcPr>
            <w:tcW w:w="2500" w:type="pct"/>
          </w:tcPr>
          <w:p w14:paraId="6CEC5C16" w14:textId="77777777" w:rsidR="00FC2C80" w:rsidRPr="00CA02B5" w:rsidRDefault="00FC2C80" w:rsidP="00FC2C80">
            <w:pPr>
              <w:pStyle w:val="font8"/>
              <w:rPr>
                <w:rFonts w:asciiTheme="majorHAnsi" w:hAnsiTheme="majorHAnsi" w:cstheme="majorHAnsi"/>
              </w:rPr>
            </w:pPr>
            <w:r w:rsidRPr="00CA02B5">
              <w:rPr>
                <w:rFonts w:asciiTheme="majorHAnsi" w:hAnsiTheme="majorHAnsi" w:cstheme="majorHAnsi"/>
              </w:rPr>
              <w:t>Email Address</w:t>
            </w:r>
          </w:p>
        </w:tc>
        <w:tc>
          <w:tcPr>
            <w:tcW w:w="2500" w:type="pct"/>
          </w:tcPr>
          <w:p w14:paraId="42959F2B" w14:textId="77777777" w:rsidR="00FC2C80" w:rsidRPr="00CA02B5" w:rsidRDefault="00FC2C80" w:rsidP="00FC2C80">
            <w:pPr>
              <w:pStyle w:val="font8"/>
              <w:rPr>
                <w:rFonts w:asciiTheme="majorHAnsi" w:hAnsiTheme="majorHAnsi" w:cstheme="majorHAnsi"/>
              </w:rPr>
            </w:pPr>
          </w:p>
        </w:tc>
      </w:tr>
    </w:tbl>
    <w:p w14:paraId="1660F922" w14:textId="21424E77" w:rsidR="00881323" w:rsidRDefault="00881323" w:rsidP="00462B82">
      <w:pPr>
        <w:pStyle w:val="font8"/>
      </w:pPr>
    </w:p>
    <w:p w14:paraId="07BFAE9D" w14:textId="361498B3" w:rsidR="0070228A" w:rsidRPr="00E43DBA" w:rsidRDefault="00CA02B5" w:rsidP="00FC2C80">
      <w:pPr>
        <w:pStyle w:val="font8"/>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DBA">
        <w:rPr>
          <w:rStyle w:val="wixguard"/>
          <w:rFonts w:asciiTheme="majorHAnsi" w:hAnsiTheme="majorHAnsi" w:cstheme="majorHAnsi"/>
        </w:rPr>
        <w:t>EVENT INFORMATION</w:t>
      </w:r>
    </w:p>
    <w:tbl>
      <w:tblPr>
        <w:tblStyle w:val="TableGrid"/>
        <w:tblW w:w="0" w:type="auto"/>
        <w:tblLook w:val="04A0" w:firstRow="1" w:lastRow="0" w:firstColumn="1" w:lastColumn="0" w:noHBand="0" w:noVBand="1"/>
      </w:tblPr>
      <w:tblGrid>
        <w:gridCol w:w="4675"/>
        <w:gridCol w:w="4675"/>
      </w:tblGrid>
      <w:tr w:rsidR="00CA02B5" w:rsidRPr="00E43DBA" w14:paraId="151F2919" w14:textId="77777777" w:rsidTr="00CA02B5">
        <w:tc>
          <w:tcPr>
            <w:tcW w:w="4675" w:type="dxa"/>
          </w:tcPr>
          <w:p w14:paraId="0E84A846" w14:textId="4B0F075D" w:rsidR="00CA02B5" w:rsidRPr="00E43DBA" w:rsidRDefault="00E43DBA" w:rsidP="00E43DBA">
            <w:pPr>
              <w:rPr>
                <w:rFonts w:asciiTheme="majorHAnsi" w:hAnsiTheme="majorHAnsi" w:cstheme="majorHAnsi"/>
                <w:lang w:eastAsia="en-US"/>
              </w:rPr>
            </w:pPr>
            <w:r w:rsidRPr="00E43DBA">
              <w:rPr>
                <w:rFonts w:asciiTheme="majorHAnsi" w:hAnsiTheme="majorHAnsi" w:cstheme="majorHAnsi"/>
                <w:lang w:eastAsia="en-US"/>
              </w:rPr>
              <w:t>Title of Event</w:t>
            </w:r>
          </w:p>
        </w:tc>
        <w:tc>
          <w:tcPr>
            <w:tcW w:w="4675" w:type="dxa"/>
          </w:tcPr>
          <w:p w14:paraId="12384E43" w14:textId="77777777" w:rsidR="00CA02B5" w:rsidRPr="00E43DBA" w:rsidRDefault="00CA02B5" w:rsidP="00402CDB">
            <w:pPr>
              <w:rPr>
                <w:rFonts w:asciiTheme="majorHAnsi" w:hAnsiTheme="majorHAnsi" w:cstheme="majorHAnsi"/>
                <w:lang w:eastAsia="en-US"/>
              </w:rPr>
            </w:pPr>
          </w:p>
        </w:tc>
      </w:tr>
      <w:tr w:rsidR="00CA02B5" w:rsidRPr="00E43DBA" w14:paraId="512FE044" w14:textId="77777777" w:rsidTr="00CA02B5">
        <w:tc>
          <w:tcPr>
            <w:tcW w:w="4675" w:type="dxa"/>
          </w:tcPr>
          <w:p w14:paraId="677865DE" w14:textId="3B4E1BA3"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Location of Event</w:t>
            </w:r>
          </w:p>
        </w:tc>
        <w:tc>
          <w:tcPr>
            <w:tcW w:w="4675" w:type="dxa"/>
          </w:tcPr>
          <w:p w14:paraId="10E8E1EC" w14:textId="77777777" w:rsidR="00CA02B5" w:rsidRPr="00E43DBA" w:rsidRDefault="00CA02B5" w:rsidP="00402CDB">
            <w:pPr>
              <w:rPr>
                <w:rFonts w:asciiTheme="majorHAnsi" w:hAnsiTheme="majorHAnsi" w:cstheme="majorHAnsi"/>
                <w:lang w:eastAsia="en-US"/>
              </w:rPr>
            </w:pPr>
          </w:p>
        </w:tc>
      </w:tr>
      <w:tr w:rsidR="00CA02B5" w:rsidRPr="00E43DBA" w14:paraId="5E8FF385" w14:textId="77777777" w:rsidTr="00CA02B5">
        <w:tc>
          <w:tcPr>
            <w:tcW w:w="4675" w:type="dxa"/>
          </w:tcPr>
          <w:p w14:paraId="0BD37B3F" w14:textId="77777777" w:rsidR="00E43DBA"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 xml:space="preserve">Date of Event </w:t>
            </w:r>
          </w:p>
          <w:p w14:paraId="34BB801F" w14:textId="49A300CF"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 xml:space="preserve">(minimum </w:t>
            </w:r>
            <w:r w:rsidR="009D2FEA">
              <w:rPr>
                <w:rFonts w:asciiTheme="majorHAnsi" w:hAnsiTheme="majorHAnsi" w:cstheme="majorHAnsi"/>
                <w:lang w:eastAsia="en-US"/>
              </w:rPr>
              <w:t>4</w:t>
            </w:r>
            <w:r w:rsidRPr="00E43DBA">
              <w:rPr>
                <w:rFonts w:asciiTheme="majorHAnsi" w:hAnsiTheme="majorHAnsi" w:cstheme="majorHAnsi"/>
                <w:lang w:eastAsia="en-US"/>
              </w:rPr>
              <w:t xml:space="preserve"> weeks advance notice)</w:t>
            </w:r>
          </w:p>
        </w:tc>
        <w:tc>
          <w:tcPr>
            <w:tcW w:w="4675" w:type="dxa"/>
          </w:tcPr>
          <w:p w14:paraId="182F02ED" w14:textId="77777777" w:rsidR="00CA02B5" w:rsidRPr="00E43DBA" w:rsidRDefault="00CA02B5" w:rsidP="00402CDB">
            <w:pPr>
              <w:rPr>
                <w:rFonts w:asciiTheme="majorHAnsi" w:hAnsiTheme="majorHAnsi" w:cstheme="majorHAnsi"/>
                <w:lang w:eastAsia="en-US"/>
              </w:rPr>
            </w:pPr>
          </w:p>
        </w:tc>
      </w:tr>
      <w:tr w:rsidR="00E43DBA" w:rsidRPr="00E43DBA" w14:paraId="52127DB1" w14:textId="77777777" w:rsidTr="00CA02B5">
        <w:tc>
          <w:tcPr>
            <w:tcW w:w="4675" w:type="dxa"/>
          </w:tcPr>
          <w:p w14:paraId="491F7B93" w14:textId="77777777" w:rsidR="00E43DBA"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Donation requested:</w:t>
            </w:r>
          </w:p>
          <w:p w14:paraId="62A12DEF" w14:textId="77777777" w:rsidR="00E43DBA" w:rsidRPr="00E43DBA" w:rsidRDefault="00E43DBA" w:rsidP="00402CDB">
            <w:pPr>
              <w:rPr>
                <w:rFonts w:asciiTheme="majorHAnsi" w:hAnsiTheme="majorHAnsi" w:cstheme="majorHAnsi"/>
                <w:lang w:eastAsia="en-US"/>
              </w:rPr>
            </w:pPr>
          </w:p>
          <w:p w14:paraId="2EF33642" w14:textId="11722279" w:rsidR="00E43DBA"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____ beer</w:t>
            </w:r>
          </w:p>
          <w:p w14:paraId="609F5215" w14:textId="77777777" w:rsidR="00E43DBA" w:rsidRPr="00E43DBA" w:rsidRDefault="00E43DBA" w:rsidP="00402CDB">
            <w:pPr>
              <w:rPr>
                <w:rFonts w:asciiTheme="majorHAnsi" w:hAnsiTheme="majorHAnsi" w:cstheme="majorHAnsi"/>
                <w:lang w:eastAsia="en-US"/>
              </w:rPr>
            </w:pPr>
          </w:p>
          <w:p w14:paraId="2865860D" w14:textId="77777777" w:rsidR="00E43DBA"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____ gift card</w:t>
            </w:r>
          </w:p>
          <w:p w14:paraId="436F6606" w14:textId="77777777" w:rsidR="00E43DBA" w:rsidRPr="00E43DBA" w:rsidRDefault="00E43DBA" w:rsidP="00402CDB">
            <w:pPr>
              <w:rPr>
                <w:rFonts w:asciiTheme="majorHAnsi" w:hAnsiTheme="majorHAnsi" w:cstheme="majorHAnsi"/>
                <w:lang w:eastAsia="en-US"/>
              </w:rPr>
            </w:pPr>
          </w:p>
          <w:p w14:paraId="6A8F926A" w14:textId="00B7422B" w:rsidR="00E43DBA"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____ retail merchandise</w:t>
            </w:r>
          </w:p>
        </w:tc>
        <w:tc>
          <w:tcPr>
            <w:tcW w:w="4675" w:type="dxa"/>
          </w:tcPr>
          <w:p w14:paraId="20F0D470" w14:textId="77777777" w:rsidR="00E43DBA" w:rsidRPr="00E43DBA" w:rsidRDefault="00E43DBA" w:rsidP="00402CDB">
            <w:pPr>
              <w:rPr>
                <w:rFonts w:asciiTheme="majorHAnsi" w:hAnsiTheme="majorHAnsi" w:cstheme="majorHAnsi"/>
                <w:lang w:eastAsia="en-US"/>
              </w:rPr>
            </w:pPr>
          </w:p>
        </w:tc>
      </w:tr>
      <w:tr w:rsidR="00CA02B5" w:rsidRPr="00E43DBA" w14:paraId="79A0F0BD" w14:textId="77777777" w:rsidTr="00CA02B5">
        <w:tc>
          <w:tcPr>
            <w:tcW w:w="4675" w:type="dxa"/>
          </w:tcPr>
          <w:p w14:paraId="537E22B6" w14:textId="187CFD52"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Projected Attendance</w:t>
            </w:r>
          </w:p>
        </w:tc>
        <w:tc>
          <w:tcPr>
            <w:tcW w:w="4675" w:type="dxa"/>
          </w:tcPr>
          <w:p w14:paraId="29068173" w14:textId="77777777" w:rsidR="00CA02B5" w:rsidRPr="00E43DBA" w:rsidRDefault="00CA02B5" w:rsidP="00402CDB">
            <w:pPr>
              <w:rPr>
                <w:rFonts w:asciiTheme="majorHAnsi" w:hAnsiTheme="majorHAnsi" w:cstheme="majorHAnsi"/>
                <w:lang w:eastAsia="en-US"/>
              </w:rPr>
            </w:pPr>
          </w:p>
        </w:tc>
      </w:tr>
      <w:tr w:rsidR="00CA02B5" w:rsidRPr="00E43DBA" w14:paraId="01A6737E" w14:textId="77777777" w:rsidTr="00CA02B5">
        <w:tc>
          <w:tcPr>
            <w:tcW w:w="4675" w:type="dxa"/>
          </w:tcPr>
          <w:p w14:paraId="2E408C4E" w14:textId="6F3245DB"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How and where proceeds are distributed</w:t>
            </w:r>
          </w:p>
        </w:tc>
        <w:tc>
          <w:tcPr>
            <w:tcW w:w="4675" w:type="dxa"/>
          </w:tcPr>
          <w:p w14:paraId="7D5359BC" w14:textId="77777777" w:rsidR="00CA02B5" w:rsidRPr="00E43DBA" w:rsidRDefault="00CA02B5" w:rsidP="00402CDB">
            <w:pPr>
              <w:rPr>
                <w:rFonts w:asciiTheme="majorHAnsi" w:hAnsiTheme="majorHAnsi" w:cstheme="majorHAnsi"/>
                <w:lang w:eastAsia="en-US"/>
              </w:rPr>
            </w:pPr>
          </w:p>
        </w:tc>
      </w:tr>
      <w:tr w:rsidR="006924CD" w:rsidRPr="00E43DBA" w14:paraId="1890DD3E" w14:textId="77777777" w:rsidTr="00CA02B5">
        <w:tc>
          <w:tcPr>
            <w:tcW w:w="4675" w:type="dxa"/>
          </w:tcPr>
          <w:p w14:paraId="2D33DE52" w14:textId="6FD21155" w:rsidR="006924CD" w:rsidRDefault="006924CD" w:rsidP="00402CDB">
            <w:pPr>
              <w:rPr>
                <w:rFonts w:asciiTheme="majorHAnsi" w:hAnsiTheme="majorHAnsi" w:cstheme="majorHAnsi"/>
                <w:lang w:eastAsia="en-US"/>
              </w:rPr>
            </w:pPr>
            <w:r>
              <w:rPr>
                <w:rFonts w:asciiTheme="majorHAnsi" w:hAnsiTheme="majorHAnsi" w:cstheme="majorHAnsi"/>
                <w:lang w:eastAsia="en-US"/>
              </w:rPr>
              <w:t>Name and age of chairperson picking up donation</w:t>
            </w:r>
          </w:p>
        </w:tc>
        <w:tc>
          <w:tcPr>
            <w:tcW w:w="4675" w:type="dxa"/>
          </w:tcPr>
          <w:p w14:paraId="39E4C61B" w14:textId="77777777" w:rsidR="006924CD" w:rsidRPr="00E43DBA" w:rsidRDefault="006924CD" w:rsidP="00402CDB">
            <w:pPr>
              <w:rPr>
                <w:rFonts w:asciiTheme="majorHAnsi" w:hAnsiTheme="majorHAnsi" w:cstheme="majorHAnsi"/>
                <w:lang w:eastAsia="en-US"/>
              </w:rPr>
            </w:pPr>
          </w:p>
        </w:tc>
      </w:tr>
      <w:tr w:rsidR="006924CD" w:rsidRPr="00E43DBA" w14:paraId="11C54A0B" w14:textId="77777777" w:rsidTr="00CA02B5">
        <w:tc>
          <w:tcPr>
            <w:tcW w:w="4675" w:type="dxa"/>
          </w:tcPr>
          <w:p w14:paraId="33EF4CB6" w14:textId="77777777" w:rsidR="006924CD" w:rsidRDefault="006924CD" w:rsidP="00402CDB">
            <w:pPr>
              <w:rPr>
                <w:rFonts w:asciiTheme="majorHAnsi" w:hAnsiTheme="majorHAnsi" w:cstheme="majorHAnsi"/>
                <w:lang w:eastAsia="en-US"/>
              </w:rPr>
            </w:pPr>
          </w:p>
        </w:tc>
        <w:tc>
          <w:tcPr>
            <w:tcW w:w="4675" w:type="dxa"/>
          </w:tcPr>
          <w:p w14:paraId="7E5EB150" w14:textId="77777777" w:rsidR="006924CD" w:rsidRPr="00E43DBA" w:rsidRDefault="006924CD" w:rsidP="00402CDB">
            <w:pPr>
              <w:rPr>
                <w:rFonts w:asciiTheme="majorHAnsi" w:hAnsiTheme="majorHAnsi" w:cstheme="majorHAnsi"/>
                <w:lang w:eastAsia="en-US"/>
              </w:rPr>
            </w:pPr>
          </w:p>
        </w:tc>
      </w:tr>
      <w:tr w:rsidR="009D2FEA" w:rsidRPr="00E43DBA" w14:paraId="623E93FF" w14:textId="77777777" w:rsidTr="00CA02B5">
        <w:tc>
          <w:tcPr>
            <w:tcW w:w="4675" w:type="dxa"/>
          </w:tcPr>
          <w:p w14:paraId="3CA7859D" w14:textId="7D924F49" w:rsidR="009D2FEA" w:rsidRPr="00E43DBA" w:rsidRDefault="009D2FEA" w:rsidP="00402CDB">
            <w:pPr>
              <w:rPr>
                <w:rFonts w:asciiTheme="majorHAnsi" w:hAnsiTheme="majorHAnsi" w:cstheme="majorHAnsi"/>
                <w:lang w:eastAsia="en-US"/>
              </w:rPr>
            </w:pPr>
            <w:r>
              <w:rPr>
                <w:rFonts w:asciiTheme="majorHAnsi" w:hAnsiTheme="majorHAnsi" w:cstheme="majorHAnsi"/>
                <w:lang w:eastAsia="en-US"/>
              </w:rPr>
              <w:t>IF APPLICABLE:</w:t>
            </w:r>
          </w:p>
        </w:tc>
        <w:tc>
          <w:tcPr>
            <w:tcW w:w="4675" w:type="dxa"/>
          </w:tcPr>
          <w:p w14:paraId="01BD9D0C" w14:textId="77777777" w:rsidR="009D2FEA" w:rsidRPr="00E43DBA" w:rsidRDefault="009D2FEA" w:rsidP="00402CDB">
            <w:pPr>
              <w:rPr>
                <w:rFonts w:asciiTheme="majorHAnsi" w:hAnsiTheme="majorHAnsi" w:cstheme="majorHAnsi"/>
                <w:lang w:eastAsia="en-US"/>
              </w:rPr>
            </w:pPr>
          </w:p>
        </w:tc>
      </w:tr>
      <w:tr w:rsidR="00CA02B5" w:rsidRPr="00E43DBA" w14:paraId="475B38A6" w14:textId="77777777" w:rsidTr="00CA02B5">
        <w:tc>
          <w:tcPr>
            <w:tcW w:w="4675" w:type="dxa"/>
          </w:tcPr>
          <w:p w14:paraId="69A9555B" w14:textId="3F0C0B66"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Does event location allow beer donation?</w:t>
            </w:r>
          </w:p>
        </w:tc>
        <w:tc>
          <w:tcPr>
            <w:tcW w:w="4675" w:type="dxa"/>
          </w:tcPr>
          <w:p w14:paraId="203C60D3" w14:textId="77777777" w:rsidR="00CA02B5" w:rsidRPr="00E43DBA" w:rsidRDefault="00CA02B5" w:rsidP="00402CDB">
            <w:pPr>
              <w:rPr>
                <w:rFonts w:asciiTheme="majorHAnsi" w:hAnsiTheme="majorHAnsi" w:cstheme="majorHAnsi"/>
                <w:lang w:eastAsia="en-US"/>
              </w:rPr>
            </w:pPr>
          </w:p>
        </w:tc>
      </w:tr>
      <w:tr w:rsidR="00CA02B5" w:rsidRPr="00E43DBA" w14:paraId="76413FE2" w14:textId="77777777" w:rsidTr="00CA02B5">
        <w:tc>
          <w:tcPr>
            <w:tcW w:w="4675" w:type="dxa"/>
          </w:tcPr>
          <w:p w14:paraId="11990269" w14:textId="64BCEE3A"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Does event have a liquor license?</w:t>
            </w:r>
          </w:p>
        </w:tc>
        <w:tc>
          <w:tcPr>
            <w:tcW w:w="4675" w:type="dxa"/>
          </w:tcPr>
          <w:p w14:paraId="35FE4246" w14:textId="77777777" w:rsidR="00CA02B5" w:rsidRPr="00E43DBA" w:rsidRDefault="00CA02B5" w:rsidP="00402CDB">
            <w:pPr>
              <w:rPr>
                <w:rFonts w:asciiTheme="majorHAnsi" w:hAnsiTheme="majorHAnsi" w:cstheme="majorHAnsi"/>
                <w:lang w:eastAsia="en-US"/>
              </w:rPr>
            </w:pPr>
          </w:p>
        </w:tc>
      </w:tr>
      <w:tr w:rsidR="00CA02B5" w:rsidRPr="00E43DBA" w14:paraId="67ADCAA5" w14:textId="77777777" w:rsidTr="00CA02B5">
        <w:tc>
          <w:tcPr>
            <w:tcW w:w="4675" w:type="dxa"/>
          </w:tcPr>
          <w:p w14:paraId="403CB3BE" w14:textId="3EEB5231"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Is this a paid ticketed event?</w:t>
            </w:r>
          </w:p>
        </w:tc>
        <w:tc>
          <w:tcPr>
            <w:tcW w:w="4675" w:type="dxa"/>
          </w:tcPr>
          <w:p w14:paraId="73C85690" w14:textId="77777777" w:rsidR="00CA02B5" w:rsidRPr="00E43DBA" w:rsidRDefault="00CA02B5" w:rsidP="00402CDB">
            <w:pPr>
              <w:rPr>
                <w:rFonts w:asciiTheme="majorHAnsi" w:hAnsiTheme="majorHAnsi" w:cstheme="majorHAnsi"/>
                <w:lang w:eastAsia="en-US"/>
              </w:rPr>
            </w:pPr>
          </w:p>
        </w:tc>
      </w:tr>
      <w:tr w:rsidR="00CA02B5" w:rsidRPr="00E43DBA" w14:paraId="5E1566AB" w14:textId="77777777" w:rsidTr="00CA02B5">
        <w:tc>
          <w:tcPr>
            <w:tcW w:w="4675" w:type="dxa"/>
          </w:tcPr>
          <w:p w14:paraId="1144115B" w14:textId="4D53F82B"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Are you selling beer?</w:t>
            </w:r>
          </w:p>
        </w:tc>
        <w:tc>
          <w:tcPr>
            <w:tcW w:w="4675" w:type="dxa"/>
          </w:tcPr>
          <w:p w14:paraId="7B5A9BBC" w14:textId="77777777" w:rsidR="00CA02B5" w:rsidRPr="00E43DBA" w:rsidRDefault="00CA02B5" w:rsidP="00402CDB">
            <w:pPr>
              <w:rPr>
                <w:rFonts w:asciiTheme="majorHAnsi" w:hAnsiTheme="majorHAnsi" w:cstheme="majorHAnsi"/>
                <w:lang w:eastAsia="en-US"/>
              </w:rPr>
            </w:pPr>
          </w:p>
        </w:tc>
      </w:tr>
      <w:tr w:rsidR="00CA02B5" w:rsidRPr="00E43DBA" w14:paraId="18FBF6A0" w14:textId="77777777" w:rsidTr="00CA02B5">
        <w:tc>
          <w:tcPr>
            <w:tcW w:w="4675" w:type="dxa"/>
          </w:tcPr>
          <w:p w14:paraId="76109332" w14:textId="251B2032" w:rsidR="00E43DBA"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If so, please provide Permit No. from PLCB:</w:t>
            </w:r>
          </w:p>
        </w:tc>
        <w:tc>
          <w:tcPr>
            <w:tcW w:w="4675" w:type="dxa"/>
          </w:tcPr>
          <w:p w14:paraId="74EBE6A3" w14:textId="77777777" w:rsidR="00CA02B5" w:rsidRPr="00E43DBA" w:rsidRDefault="00CA02B5" w:rsidP="00402CDB">
            <w:pPr>
              <w:rPr>
                <w:rFonts w:asciiTheme="majorHAnsi" w:hAnsiTheme="majorHAnsi" w:cstheme="majorHAnsi"/>
                <w:lang w:eastAsia="en-US"/>
              </w:rPr>
            </w:pPr>
          </w:p>
        </w:tc>
      </w:tr>
      <w:tr w:rsidR="00CA02B5" w:rsidRPr="00E43DBA" w14:paraId="07E8199B" w14:textId="77777777" w:rsidTr="00CA02B5">
        <w:tc>
          <w:tcPr>
            <w:tcW w:w="4675" w:type="dxa"/>
          </w:tcPr>
          <w:p w14:paraId="153111E6" w14:textId="3C6F319B"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Do you have TIPS or RAMPS certified bartender?</w:t>
            </w:r>
          </w:p>
        </w:tc>
        <w:tc>
          <w:tcPr>
            <w:tcW w:w="4675" w:type="dxa"/>
          </w:tcPr>
          <w:p w14:paraId="168859C2" w14:textId="77777777" w:rsidR="00CA02B5" w:rsidRPr="00E43DBA" w:rsidRDefault="00CA02B5" w:rsidP="00402CDB">
            <w:pPr>
              <w:rPr>
                <w:rFonts w:asciiTheme="majorHAnsi" w:hAnsiTheme="majorHAnsi" w:cstheme="majorHAnsi"/>
                <w:lang w:eastAsia="en-US"/>
              </w:rPr>
            </w:pPr>
          </w:p>
        </w:tc>
      </w:tr>
      <w:tr w:rsidR="00CA02B5" w:rsidRPr="00E43DBA" w14:paraId="3E82BECB" w14:textId="77777777" w:rsidTr="00CA02B5">
        <w:tc>
          <w:tcPr>
            <w:tcW w:w="4675" w:type="dxa"/>
          </w:tcPr>
          <w:p w14:paraId="6E2B16A3" w14:textId="035ED557" w:rsidR="00CA02B5" w:rsidRPr="00E43DBA" w:rsidRDefault="00E43DBA" w:rsidP="00402CDB">
            <w:pPr>
              <w:rPr>
                <w:rFonts w:asciiTheme="majorHAnsi" w:hAnsiTheme="majorHAnsi" w:cstheme="majorHAnsi"/>
                <w:lang w:eastAsia="en-US"/>
              </w:rPr>
            </w:pPr>
            <w:r w:rsidRPr="00E43DBA">
              <w:rPr>
                <w:rFonts w:asciiTheme="majorHAnsi" w:hAnsiTheme="majorHAnsi" w:cstheme="majorHAnsi"/>
                <w:lang w:eastAsia="en-US"/>
              </w:rPr>
              <w:t>How will you verify age of attendees?</w:t>
            </w:r>
          </w:p>
        </w:tc>
        <w:tc>
          <w:tcPr>
            <w:tcW w:w="4675" w:type="dxa"/>
          </w:tcPr>
          <w:p w14:paraId="0610686D" w14:textId="40485D8F" w:rsidR="00CA02B5" w:rsidRPr="00E43DBA" w:rsidRDefault="00CA02B5" w:rsidP="00402CDB">
            <w:pPr>
              <w:rPr>
                <w:rFonts w:asciiTheme="majorHAnsi" w:hAnsiTheme="majorHAnsi" w:cstheme="majorHAnsi"/>
                <w:lang w:eastAsia="en-US"/>
              </w:rPr>
            </w:pPr>
          </w:p>
        </w:tc>
      </w:tr>
    </w:tbl>
    <w:p w14:paraId="67497C5A" w14:textId="77777777" w:rsidR="0070228A" w:rsidRPr="00402CDB" w:rsidRDefault="0070228A" w:rsidP="00402CDB">
      <w:pPr>
        <w:rPr>
          <w:lang w:eastAsia="en-US"/>
        </w:rPr>
      </w:pPr>
    </w:p>
    <w:sectPr w:rsidR="0070228A" w:rsidRPr="00402CDB" w:rsidSect="00E06F3E">
      <w:headerReference w:type="default" r:id="rId8"/>
      <w:footerReference w:type="default" r:id="rId9"/>
      <w:headerReference w:type="first" r:id="rId10"/>
      <w:footerReference w:type="first" r:id="rId11"/>
      <w:pgSz w:w="12240" w:h="15840"/>
      <w:pgMar w:top="1440" w:right="1440" w:bottom="1440" w:left="1440" w:header="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3A7A4" w14:textId="77777777" w:rsidR="00E40AD0" w:rsidRDefault="00E40AD0">
      <w:pPr>
        <w:spacing w:after="0" w:line="240" w:lineRule="auto"/>
      </w:pPr>
      <w:r>
        <w:separator/>
      </w:r>
    </w:p>
  </w:endnote>
  <w:endnote w:type="continuationSeparator" w:id="0">
    <w:p w14:paraId="7914BBED" w14:textId="77777777" w:rsidR="00E40AD0" w:rsidRDefault="00E4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849289"/>
      <w:docPartObj>
        <w:docPartGallery w:val="Page Numbers (Bottom of Page)"/>
        <w:docPartUnique/>
      </w:docPartObj>
    </w:sdtPr>
    <w:sdtEndPr>
      <w:rPr>
        <w:noProof/>
      </w:rPr>
    </w:sdtEndPr>
    <w:sdtContent>
      <w:p w14:paraId="78298EBA" w14:textId="77777777" w:rsidR="00B469A5" w:rsidRDefault="00694CB6">
        <w:pPr>
          <w:pStyle w:val="Footer"/>
        </w:pPr>
        <w:r>
          <w:fldChar w:fldCharType="begin"/>
        </w:r>
        <w:r>
          <w:instrText xml:space="preserve"> PAGE   \* MERGEFORMAT </w:instrText>
        </w:r>
        <w:r>
          <w:fldChar w:fldCharType="separate"/>
        </w:r>
        <w:r w:rsidR="0027342F">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6FFE2903" wp14:editId="0478511A">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E9B0B"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E06F" w14:textId="77777777" w:rsidR="00B469A5" w:rsidRDefault="00A9648A">
    <w:pPr>
      <w:pStyle w:val="Footer"/>
      <w:rPr>
        <w:rStyle w:val="Emphasis"/>
      </w:rPr>
    </w:pPr>
    <w:r>
      <w:rPr>
        <w:rStyle w:val="Emphasis"/>
      </w:rPr>
      <w:t>4</w:t>
    </w:r>
    <w:r w:rsidR="00694CB6">
      <w:rPr>
        <w:rStyle w:val="Emphasis"/>
        <w:noProof/>
        <w:lang w:eastAsia="en-US"/>
      </w:rPr>
      <mc:AlternateContent>
        <mc:Choice Requires="wps">
          <w:drawing>
            <wp:anchor distT="0" distB="0" distL="114300" distR="114300" simplePos="0" relativeHeight="251662336" behindDoc="0" locked="0" layoutInCell="1" allowOverlap="1" wp14:anchorId="6CFAE37D" wp14:editId="6FF61DB4">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BADD5B"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Pr>
        <w:rStyle w:val="Emphasis"/>
      </w:rPr>
      <w:t>10 E. Walnut street, ste. 10, perkasie, pa 18944</w:t>
    </w:r>
  </w:p>
  <w:p w14:paraId="5D01D0D9" w14:textId="77777777" w:rsidR="00B469A5" w:rsidRDefault="00A9648A">
    <w:pPr>
      <w:pStyle w:val="Footer"/>
      <w:rPr>
        <w:iCs/>
        <w:color w:val="000000" w:themeColor="text1"/>
      </w:rPr>
    </w:pPr>
    <w:r w:rsidRPr="00A9648A">
      <w:rPr>
        <w:color w:val="000000" w:themeColor="text1"/>
      </w:rPr>
      <w:t>Tel:</w:t>
    </w:r>
    <w:r w:rsidR="00694CB6" w:rsidRPr="00A9648A">
      <w:rPr>
        <w:rStyle w:val="Emphasis"/>
      </w:rPr>
      <w:t xml:space="preserve"> </w:t>
    </w:r>
    <w:r>
      <w:rPr>
        <w:rStyle w:val="Emphasis"/>
      </w:rPr>
      <w:t>(267) 354-0813</w:t>
    </w:r>
    <w:r w:rsidR="00694CB6">
      <w:rPr>
        <w:rStyle w:val="Emphasis"/>
      </w:rPr>
      <w:t xml:space="preserve"> </w:t>
    </w:r>
    <w:r>
      <w:rPr>
        <w:rStyle w:val="Emphasis"/>
      </w:rPr>
      <w:t xml:space="preserve">   web: www.freewillbrewing.com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2E739" w14:textId="77777777" w:rsidR="00E40AD0" w:rsidRDefault="00E40AD0">
      <w:pPr>
        <w:spacing w:after="0" w:line="240" w:lineRule="auto"/>
      </w:pPr>
      <w:r>
        <w:separator/>
      </w:r>
    </w:p>
  </w:footnote>
  <w:footnote w:type="continuationSeparator" w:id="0">
    <w:p w14:paraId="1F4E296F" w14:textId="77777777" w:rsidR="00E40AD0" w:rsidRDefault="00E4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79AB" w14:textId="639C5C92" w:rsidR="00E06F3E" w:rsidRDefault="00E06F3E" w:rsidP="00E06F3E"/>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29ADF933" w14:textId="77777777">
      <w:trPr>
        <w:trHeight w:val="576"/>
      </w:trPr>
      <w:tc>
        <w:tcPr>
          <w:tcW w:w="7920" w:type="dxa"/>
        </w:tcPr>
        <w:p w14:paraId="7275BBAE" w14:textId="77777777" w:rsidR="00B469A5" w:rsidRDefault="00B469A5">
          <w:pPr>
            <w:pStyle w:val="Header"/>
          </w:pPr>
        </w:p>
      </w:tc>
    </w:tr>
  </w:tbl>
  <w:p w14:paraId="123DDE17"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17D209CE" wp14:editId="6FCEEA44">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C6316"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947C5" w14:textId="144D33C2" w:rsidR="00E405E1" w:rsidRDefault="00E405E1">
    <w:pPr>
      <w:pStyle w:val="Header"/>
    </w:pPr>
    <w:r>
      <w:rPr>
        <w:noProof/>
        <w:lang w:eastAsia="en-US"/>
      </w:rPr>
      <mc:AlternateContent>
        <mc:Choice Requires="wps">
          <w:drawing>
            <wp:anchor distT="0" distB="0" distL="114300" distR="114300" simplePos="0" relativeHeight="251668480" behindDoc="0" locked="0" layoutInCell="1" allowOverlap="1" wp14:anchorId="0430D63E" wp14:editId="6097C5E3">
              <wp:simplePos x="0" y="0"/>
              <wp:positionH relativeFrom="page">
                <wp:posOffset>914400</wp:posOffset>
              </wp:positionH>
              <wp:positionV relativeFrom="page">
                <wp:posOffset>723900</wp:posOffset>
              </wp:positionV>
              <wp:extent cx="6400800" cy="0"/>
              <wp:effectExtent l="0" t="38100" r="57150" b="57150"/>
              <wp:wrapNone/>
              <wp:docPr id="12" name="Straight Connector 12"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noFill/>
                      <a:ln w="95250" cap="flat" cmpd="sng" algn="ctr">
                        <a:solidFill>
                          <a:srgbClr val="333333"/>
                        </a:solidFill>
                        <a:prstDash val="solid"/>
                        <a:miter lim="800000"/>
                      </a:ln>
                      <a:effectLst/>
                    </wps:spPr>
                    <wps:bodyPr/>
                  </wps:wsp>
                </a:graphicData>
              </a:graphic>
              <wp14:sizeRelH relativeFrom="margin">
                <wp14:pctWidth>0</wp14:pctWidth>
              </wp14:sizeRelH>
            </wp:anchor>
          </w:drawing>
        </mc:Choice>
        <mc:Fallback>
          <w:pict>
            <v:line w14:anchorId="69183196" id="Straight Connector 12" o:spid="_x0000_s1026" alt="Title: Line design elemen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57pt" to="8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" strokecolor="#333" strokeweight="7.5pt">
              <v:stroke joinstyle="miter"/>
              <w10:wrap anchorx="page" anchory="page"/>
            </v:line>
          </w:pict>
        </mc:Fallback>
      </mc:AlternateContent>
    </w:r>
  </w:p>
  <w:p w14:paraId="0223E3A6" w14:textId="3B7478C1" w:rsidR="00B469A5" w:rsidRDefault="00B46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2686"/>
    <w:multiLevelType w:val="multilevel"/>
    <w:tmpl w:val="2C2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40504"/>
    <w:multiLevelType w:val="hybridMultilevel"/>
    <w:tmpl w:val="E288390C"/>
    <w:lvl w:ilvl="0" w:tplc="12327DA0">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16947"/>
    <w:multiLevelType w:val="hybridMultilevel"/>
    <w:tmpl w:val="3CC2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D1FDE"/>
    <w:multiLevelType w:val="multilevel"/>
    <w:tmpl w:val="8184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8A"/>
    <w:rsid w:val="000014E5"/>
    <w:rsid w:val="00040EE3"/>
    <w:rsid w:val="000669EA"/>
    <w:rsid w:val="000752FB"/>
    <w:rsid w:val="000A59F8"/>
    <w:rsid w:val="000E35C9"/>
    <w:rsid w:val="000E6ACB"/>
    <w:rsid w:val="001277A4"/>
    <w:rsid w:val="0013080F"/>
    <w:rsid w:val="001A06C2"/>
    <w:rsid w:val="0024163F"/>
    <w:rsid w:val="00272DF3"/>
    <w:rsid w:val="0027342F"/>
    <w:rsid w:val="00344DB0"/>
    <w:rsid w:val="00387239"/>
    <w:rsid w:val="003B39C7"/>
    <w:rsid w:val="00402CDB"/>
    <w:rsid w:val="00411A07"/>
    <w:rsid w:val="00462B82"/>
    <w:rsid w:val="0047283E"/>
    <w:rsid w:val="004B1B2B"/>
    <w:rsid w:val="004D7705"/>
    <w:rsid w:val="004F1C87"/>
    <w:rsid w:val="0051703D"/>
    <w:rsid w:val="0055638F"/>
    <w:rsid w:val="005E13C5"/>
    <w:rsid w:val="0062756F"/>
    <w:rsid w:val="006924CD"/>
    <w:rsid w:val="00694CB6"/>
    <w:rsid w:val="0070228A"/>
    <w:rsid w:val="00713D70"/>
    <w:rsid w:val="0082406C"/>
    <w:rsid w:val="00881323"/>
    <w:rsid w:val="008B57E6"/>
    <w:rsid w:val="008C51C1"/>
    <w:rsid w:val="009453DF"/>
    <w:rsid w:val="009C7EE3"/>
    <w:rsid w:val="009D2FEA"/>
    <w:rsid w:val="009F3EA8"/>
    <w:rsid w:val="00A02C7B"/>
    <w:rsid w:val="00A35089"/>
    <w:rsid w:val="00A95028"/>
    <w:rsid w:val="00A9648A"/>
    <w:rsid w:val="00AF3545"/>
    <w:rsid w:val="00B469A5"/>
    <w:rsid w:val="00B5258A"/>
    <w:rsid w:val="00CA02B5"/>
    <w:rsid w:val="00D26919"/>
    <w:rsid w:val="00D32DFC"/>
    <w:rsid w:val="00E06F3E"/>
    <w:rsid w:val="00E16865"/>
    <w:rsid w:val="00E405E1"/>
    <w:rsid w:val="00E40AD0"/>
    <w:rsid w:val="00E43DBA"/>
    <w:rsid w:val="00E6718B"/>
    <w:rsid w:val="00F81876"/>
    <w:rsid w:val="00FB043D"/>
    <w:rsid w:val="00FC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5CBBA"/>
  <w15:chartTrackingRefBased/>
  <w15:docId w15:val="{0D7FE68A-320B-46E1-8577-BFB231D8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ListParagraph">
    <w:name w:val="List Paragraph"/>
    <w:basedOn w:val="Normal"/>
    <w:uiPriority w:val="34"/>
    <w:unhideWhenUsed/>
    <w:qFormat/>
    <w:rsid w:val="0047283E"/>
    <w:pPr>
      <w:ind w:left="720"/>
      <w:contextualSpacing/>
    </w:pPr>
  </w:style>
  <w:style w:type="paragraph" w:styleId="BalloonText">
    <w:name w:val="Balloon Text"/>
    <w:basedOn w:val="Normal"/>
    <w:link w:val="BalloonTextChar"/>
    <w:uiPriority w:val="99"/>
    <w:semiHidden/>
    <w:unhideWhenUsed/>
    <w:rsid w:val="00130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0F"/>
    <w:rPr>
      <w:rFonts w:ascii="Segoe UI" w:hAnsi="Segoe UI" w:cs="Segoe UI"/>
      <w:sz w:val="18"/>
      <w:szCs w:val="18"/>
    </w:rPr>
  </w:style>
  <w:style w:type="character" w:customStyle="1" w:styleId="color16">
    <w:name w:val="color_16"/>
    <w:basedOn w:val="DefaultParagraphFont"/>
    <w:rsid w:val="00402CDB"/>
  </w:style>
  <w:style w:type="paragraph" w:customStyle="1" w:styleId="font8">
    <w:name w:val="font_8"/>
    <w:basedOn w:val="Normal"/>
    <w:rsid w:val="0070228A"/>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wixguard">
    <w:name w:val="wixguard"/>
    <w:basedOn w:val="DefaultParagraphFont"/>
    <w:rsid w:val="0070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7264">
      <w:bodyDiv w:val="1"/>
      <w:marLeft w:val="0"/>
      <w:marRight w:val="0"/>
      <w:marTop w:val="0"/>
      <w:marBottom w:val="0"/>
      <w:divBdr>
        <w:top w:val="none" w:sz="0" w:space="0" w:color="auto"/>
        <w:left w:val="none" w:sz="0" w:space="0" w:color="auto"/>
        <w:bottom w:val="none" w:sz="0" w:space="0" w:color="auto"/>
        <w:right w:val="none" w:sz="0" w:space="0" w:color="auto"/>
      </w:divBdr>
    </w:div>
    <w:div w:id="820390526">
      <w:bodyDiv w:val="1"/>
      <w:marLeft w:val="0"/>
      <w:marRight w:val="0"/>
      <w:marTop w:val="0"/>
      <w:marBottom w:val="0"/>
      <w:divBdr>
        <w:top w:val="none" w:sz="0" w:space="0" w:color="auto"/>
        <w:left w:val="none" w:sz="0" w:space="0" w:color="auto"/>
        <w:bottom w:val="none" w:sz="0" w:space="0" w:color="auto"/>
        <w:right w:val="none" w:sz="0" w:space="0" w:color="auto"/>
      </w:divBdr>
    </w:div>
    <w:div w:id="1789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9DAD-1DA0-4F6A-8F3B-F0D1A271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4267</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 Will 3</cp:lastModifiedBy>
  <cp:revision>8</cp:revision>
  <cp:lastPrinted>2017-04-26T16:19:00Z</cp:lastPrinted>
  <dcterms:created xsi:type="dcterms:W3CDTF">2021-03-01T15:30:00Z</dcterms:created>
  <dcterms:modified xsi:type="dcterms:W3CDTF">2021-03-31T16:42:00Z</dcterms:modified>
</cp:coreProperties>
</file>